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C90B" w14:textId="77777777" w:rsidR="005B0BDB" w:rsidRPr="00A20318" w:rsidRDefault="005B0BDB" w:rsidP="005B0BDB"/>
    <w:p w14:paraId="73BD8A87" w14:textId="77777777" w:rsidR="005B0BDB" w:rsidRPr="00A20318" w:rsidRDefault="005B0BDB" w:rsidP="005B0BDB">
      <w:pPr>
        <w:pStyle w:val="NoSpacing"/>
        <w:rPr>
          <w:rFonts w:ascii="Times New Roman" w:hAnsi="Times New Roman" w:cs="Times New Roman"/>
        </w:rPr>
      </w:pPr>
      <w:r w:rsidRPr="00A20318">
        <w:rPr>
          <w:rFonts w:ascii="Times New Roman" w:hAnsi="Times New Roman" w:cs="Times New Roman"/>
        </w:rPr>
        <w:t>Month 0, 20year</w:t>
      </w:r>
    </w:p>
    <w:p w14:paraId="49784D96" w14:textId="77777777" w:rsidR="005B0BDB" w:rsidRPr="00A20318" w:rsidRDefault="005B0BDB" w:rsidP="005B0BDB">
      <w:pPr>
        <w:pStyle w:val="NoSpacing"/>
        <w:rPr>
          <w:rFonts w:ascii="Times New Roman" w:hAnsi="Times New Roman" w:cs="Times New Roman"/>
        </w:rPr>
      </w:pPr>
    </w:p>
    <w:p w14:paraId="274546BD" w14:textId="77777777" w:rsidR="005B0BDB" w:rsidRPr="00A20318" w:rsidRDefault="005B0BDB" w:rsidP="005B0BDB">
      <w:pPr>
        <w:pStyle w:val="NoSpacing"/>
        <w:rPr>
          <w:rFonts w:ascii="Times New Roman" w:hAnsi="Times New Roman" w:cs="Times New Roman"/>
        </w:rPr>
      </w:pPr>
      <w:r w:rsidRPr="00A20318">
        <w:rPr>
          <w:rFonts w:ascii="Times New Roman" w:hAnsi="Times New Roman" w:cs="Times New Roman"/>
        </w:rPr>
        <w:t>&lt;&lt;NAME&gt;&gt;</w:t>
      </w:r>
      <w:r w:rsidRPr="00A20318">
        <w:rPr>
          <w:rFonts w:ascii="Times New Roman" w:hAnsi="Times New Roman" w:cs="Times New Roman"/>
        </w:rPr>
        <w:br/>
        <w:t>&lt;&lt;ADDRESS LINE 1&gt;&gt;</w:t>
      </w:r>
      <w:r w:rsidRPr="00A20318">
        <w:rPr>
          <w:rFonts w:ascii="Times New Roman" w:hAnsi="Times New Roman" w:cs="Times New Roman"/>
        </w:rPr>
        <w:br/>
        <w:t>&lt;&lt;ADDRESS LINE 2&gt;&gt;</w:t>
      </w:r>
      <w:r w:rsidRPr="00A20318">
        <w:rPr>
          <w:rFonts w:ascii="Times New Roman" w:hAnsi="Times New Roman" w:cs="Times New Roman"/>
        </w:rPr>
        <w:br/>
        <w:t>&lt;&lt;CITY&gt;&gt;, &lt;&lt;STATE&gt;&gt;  &lt;&lt;ZIPCODE&gt;&gt;</w:t>
      </w:r>
    </w:p>
    <w:p w14:paraId="27B792EF" w14:textId="77777777" w:rsidR="005B0BDB" w:rsidRPr="00A20318" w:rsidRDefault="005B0BDB" w:rsidP="005B0BDB">
      <w:pPr>
        <w:pStyle w:val="NoSpacing"/>
        <w:rPr>
          <w:rFonts w:ascii="Times New Roman" w:hAnsi="Times New Roman" w:cs="Times New Roman"/>
        </w:rPr>
      </w:pPr>
    </w:p>
    <w:p w14:paraId="488C9F3C" w14:textId="77777777" w:rsidR="005B0BDB" w:rsidRPr="00A20318" w:rsidRDefault="005B0BDB" w:rsidP="005B0BDB">
      <w:pPr>
        <w:pStyle w:val="NoSpacing"/>
        <w:rPr>
          <w:rFonts w:ascii="Times New Roman" w:hAnsi="Times New Roman" w:cs="Times New Roman"/>
        </w:rPr>
      </w:pPr>
      <w:r w:rsidRPr="00A20318">
        <w:rPr>
          <w:rFonts w:ascii="Times New Roman" w:hAnsi="Times New Roman" w:cs="Times New Roman"/>
        </w:rPr>
        <w:t>&lt;&lt;SALUTATION&gt;&gt;:</w:t>
      </w:r>
    </w:p>
    <w:p w14:paraId="55C5946A" w14:textId="77777777" w:rsidR="005B0BDB" w:rsidRPr="00A20318" w:rsidRDefault="005B0BDB" w:rsidP="005B0BDB">
      <w:pPr>
        <w:rPr>
          <w:rFonts w:ascii="Times New Roman" w:hAnsi="Times New Roman" w:cs="Times New Roman"/>
        </w:rPr>
      </w:pPr>
    </w:p>
    <w:p w14:paraId="17DB9BA0" w14:textId="77777777" w:rsidR="005B0BDB" w:rsidRPr="00A20318" w:rsidRDefault="005B0BDB" w:rsidP="005B0BDB">
      <w:pPr>
        <w:pStyle w:val="NoSpacing"/>
        <w:rPr>
          <w:rFonts w:ascii="Times New Roman" w:hAnsi="Times New Roman" w:cs="Times New Roman"/>
        </w:rPr>
      </w:pPr>
      <w:r w:rsidRPr="00A20318">
        <w:rPr>
          <w:rFonts w:ascii="Times New Roman" w:hAnsi="Times New Roman" w:cs="Times New Roman"/>
        </w:rPr>
        <w:t>Body Copy</w:t>
      </w:r>
    </w:p>
    <w:p w14:paraId="5EEDF8ED" w14:textId="77777777" w:rsidR="005B0BDB" w:rsidRPr="00A20318" w:rsidRDefault="005B0BDB" w:rsidP="005B0BDB">
      <w:pPr>
        <w:pStyle w:val="NoSpacing"/>
        <w:rPr>
          <w:rFonts w:ascii="Times New Roman" w:hAnsi="Times New Roman" w:cs="Times New Roman"/>
        </w:rPr>
      </w:pPr>
    </w:p>
    <w:p w14:paraId="6A7397F4" w14:textId="77777777" w:rsidR="005B0BDB" w:rsidRPr="00A20318" w:rsidRDefault="005B0BDB" w:rsidP="005B0BDB">
      <w:pPr>
        <w:pStyle w:val="NoSpacing"/>
        <w:rPr>
          <w:rFonts w:ascii="Times New Roman" w:hAnsi="Times New Roman" w:cs="Times New Roman"/>
        </w:rPr>
      </w:pPr>
      <w:r w:rsidRPr="00A20318">
        <w:rPr>
          <w:rFonts w:ascii="Times New Roman" w:hAnsi="Times New Roman" w:cs="Times New Roman"/>
        </w:rPr>
        <w:t>Sincerely,</w:t>
      </w:r>
    </w:p>
    <w:p w14:paraId="6F994F25" w14:textId="77777777" w:rsidR="005B0BDB" w:rsidRPr="00A20318" w:rsidRDefault="005B0BDB" w:rsidP="005B0BDB">
      <w:pPr>
        <w:pStyle w:val="NoSpacing"/>
        <w:rPr>
          <w:rFonts w:ascii="Times New Roman" w:hAnsi="Times New Roman" w:cs="Times New Roman"/>
        </w:rPr>
      </w:pPr>
    </w:p>
    <w:p w14:paraId="677E20AC" w14:textId="77777777" w:rsidR="005B0BDB" w:rsidRPr="00A20318" w:rsidRDefault="005B0BDB" w:rsidP="005B0BDB">
      <w:pPr>
        <w:pStyle w:val="NoSpacing"/>
        <w:rPr>
          <w:rFonts w:ascii="Times New Roman" w:hAnsi="Times New Roman" w:cs="Times New Roman"/>
          <w:shd w:val="clear" w:color="auto" w:fill="F5F5F3"/>
        </w:rPr>
      </w:pPr>
      <w:r w:rsidRPr="00A20318">
        <w:rPr>
          <w:rFonts w:ascii="Times New Roman" w:hAnsi="Times New Roman" w:cs="Times New Roman"/>
        </w:rPr>
        <w:t>Full name, title</w:t>
      </w:r>
    </w:p>
    <w:p w14:paraId="6CB8456B" w14:textId="77777777" w:rsidR="005B0BDB" w:rsidRPr="00A20318" w:rsidRDefault="005B0BDB" w:rsidP="005B0BDB">
      <w:pPr>
        <w:rPr>
          <w:rFonts w:ascii="Times New Roman" w:hAnsi="Times New Roman" w:cs="Times New Roman"/>
        </w:rPr>
      </w:pPr>
    </w:p>
    <w:p w14:paraId="744BF907" w14:textId="77777777" w:rsidR="005B0BDB" w:rsidRPr="00A20318" w:rsidRDefault="005B0BDB" w:rsidP="005B0BDB"/>
    <w:p w14:paraId="219D75C2" w14:textId="77777777" w:rsidR="005B0BDB" w:rsidRPr="00A20318" w:rsidRDefault="005B0BDB" w:rsidP="005B0BDB"/>
    <w:p w14:paraId="30BB62D4" w14:textId="77777777" w:rsidR="00BD40AF" w:rsidRPr="005B0BDB" w:rsidRDefault="00BD40AF" w:rsidP="005B0BDB"/>
    <w:sectPr w:rsidR="00BD40AF" w:rsidRPr="005B0BDB" w:rsidSect="00BD4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800" w:bottom="1440" w:left="263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A488" w14:textId="77777777" w:rsidR="00A34AB4" w:rsidRDefault="00A34AB4" w:rsidP="00CD24C7">
      <w:pPr>
        <w:spacing w:after="0"/>
      </w:pPr>
      <w:r>
        <w:separator/>
      </w:r>
    </w:p>
  </w:endnote>
  <w:endnote w:type="continuationSeparator" w:id="0">
    <w:p w14:paraId="68E9336B" w14:textId="77777777" w:rsidR="00A34AB4" w:rsidRDefault="00A34AB4" w:rsidP="00CD24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7E09" w14:textId="77777777" w:rsidR="00A52261" w:rsidRDefault="00A52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BE38" w14:textId="77777777" w:rsidR="00A52261" w:rsidRDefault="00A522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9BF6" w14:textId="77777777" w:rsidR="00DF3202" w:rsidRDefault="00DF3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E5524" w14:textId="77777777" w:rsidR="00A34AB4" w:rsidRDefault="00A34AB4" w:rsidP="00CD24C7">
      <w:pPr>
        <w:spacing w:after="0"/>
      </w:pPr>
      <w:r>
        <w:separator/>
      </w:r>
    </w:p>
  </w:footnote>
  <w:footnote w:type="continuationSeparator" w:id="0">
    <w:p w14:paraId="193E1402" w14:textId="77777777" w:rsidR="00A34AB4" w:rsidRDefault="00A34AB4" w:rsidP="00CD24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5734" w14:textId="77777777" w:rsidR="00A52261" w:rsidRDefault="00A52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DA9F" w14:textId="77777777" w:rsidR="00A52261" w:rsidRDefault="00A522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6E8D" w14:textId="77777777" w:rsidR="00DF3202" w:rsidRDefault="00B20BB2" w:rsidP="003B0A2A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2364A377" wp14:editId="66DFD8F4">
          <wp:simplePos x="0" y="0"/>
          <wp:positionH relativeFrom="column">
            <wp:posOffset>-986790</wp:posOffset>
          </wp:positionH>
          <wp:positionV relativeFrom="paragraph">
            <wp:posOffset>4445000</wp:posOffset>
          </wp:positionV>
          <wp:extent cx="685800" cy="685800"/>
          <wp:effectExtent l="0" t="0" r="0" b="0"/>
          <wp:wrapSquare wrapText="bothSides"/>
          <wp:docPr id="3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349308D8" wp14:editId="07C71825">
          <wp:simplePos x="0" y="0"/>
          <wp:positionH relativeFrom="column">
            <wp:posOffset>-180340</wp:posOffset>
          </wp:positionH>
          <wp:positionV relativeFrom="paragraph">
            <wp:posOffset>128905</wp:posOffset>
          </wp:positionV>
          <wp:extent cx="2203450" cy="734060"/>
          <wp:effectExtent l="0" t="0" r="0" b="0"/>
          <wp:wrapSquare wrapText="bothSides"/>
          <wp:docPr id="2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7BF5F677" wp14:editId="25FD27D2">
              <wp:simplePos x="0" y="0"/>
              <wp:positionH relativeFrom="page">
                <wp:posOffset>219710</wp:posOffset>
              </wp:positionH>
              <wp:positionV relativeFrom="page">
                <wp:posOffset>5870575</wp:posOffset>
              </wp:positionV>
              <wp:extent cx="1143000" cy="3014345"/>
              <wp:effectExtent l="0" t="0" r="0" b="0"/>
              <wp:wrapTight wrapText="bothSides">
                <wp:wrapPolygon edited="0">
                  <wp:start x="0" y="0"/>
                  <wp:lineTo x="0" y="21568"/>
                  <wp:lineTo x="21360" y="21568"/>
                  <wp:lineTo x="21360" y="0"/>
                  <wp:lineTo x="0" y="0"/>
                </wp:wrapPolygon>
              </wp:wrapTight>
              <wp:docPr id="5081769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43000" cy="301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D6F0A" w14:textId="77777777" w:rsidR="001E5697" w:rsidRPr="008419DA" w:rsidRDefault="001E5697" w:rsidP="001E5697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pacing w:val="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pacing w:val="1"/>
                            </w:rPr>
                            <w:t>College of Music</w:t>
                          </w:r>
                        </w:p>
                        <w:p w14:paraId="5EC9C4F9" w14:textId="77777777" w:rsidR="001E5697" w:rsidRDefault="001E5697" w:rsidP="001E5697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7D96657C" w14:textId="77777777" w:rsidR="001E5697" w:rsidRPr="00EF3A92" w:rsidRDefault="001E5697" w:rsidP="001E5697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>Music</w:t>
                          </w:r>
                          <w:r w:rsidRPr="00EF3A92"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 xml:space="preserve"> Building</w:t>
                          </w:r>
                        </w:p>
                        <w:p w14:paraId="0DC04EDF" w14:textId="77777777" w:rsidR="001E5697" w:rsidRPr="00EF3A92" w:rsidRDefault="001E5697" w:rsidP="001E5697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EF3A92"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>Michigan State University</w:t>
                          </w:r>
                        </w:p>
                        <w:p w14:paraId="259E6833" w14:textId="77777777" w:rsidR="001E5697" w:rsidRDefault="001E5697" w:rsidP="001E5697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 xml:space="preserve">333 West Circle Drive </w:t>
                          </w:r>
                        </w:p>
                        <w:p w14:paraId="4910464B" w14:textId="77777777" w:rsidR="001E5697" w:rsidRPr="00EF3A92" w:rsidRDefault="001E5697" w:rsidP="001E5697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EF3A92"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 xml:space="preserve">Room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>102</w:t>
                          </w:r>
                        </w:p>
                        <w:p w14:paraId="106575F4" w14:textId="77777777" w:rsidR="001E5697" w:rsidRPr="00EF3A92" w:rsidRDefault="001E5697" w:rsidP="001E5697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>East Lansing, MI 48824</w:t>
                          </w:r>
                        </w:p>
                        <w:p w14:paraId="1F6AC8CA" w14:textId="77777777" w:rsidR="001E5697" w:rsidRDefault="001E5697" w:rsidP="001E5697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5EA5BB3B" w14:textId="77777777" w:rsidR="001E5697" w:rsidRPr="00EF3A92" w:rsidRDefault="001E5697" w:rsidP="001E5697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</w:pPr>
                          <w:r w:rsidRPr="00EF3A92"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>517-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>353-5340</w:t>
                          </w:r>
                        </w:p>
                        <w:p w14:paraId="170CBC13" w14:textId="77777777" w:rsidR="001E5697" w:rsidRPr="00EF3A92" w:rsidRDefault="001E5697" w:rsidP="001E5697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textAlignment w:val="center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>music</w:t>
                          </w:r>
                          <w:r w:rsidRPr="00EF3A92"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>.msu.edu</w:t>
                          </w:r>
                        </w:p>
                        <w:p w14:paraId="5E97DF1F" w14:textId="77777777" w:rsidR="001E5697" w:rsidRPr="00EF3A92" w:rsidRDefault="001E5697" w:rsidP="001E5697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3578746" w14:textId="77777777" w:rsidR="001E5697" w:rsidRPr="001F601A" w:rsidRDefault="001E5697" w:rsidP="001E5697">
                          <w:pPr>
                            <w:jc w:val="right"/>
                            <w:rPr>
                              <w:rFonts w:ascii="Myriad Pro" w:hAnsi="Myriad Pro"/>
                              <w:sz w:val="14"/>
                              <w:szCs w:val="14"/>
                            </w:rPr>
                          </w:pPr>
                        </w:p>
                        <w:p w14:paraId="4FED4831" w14:textId="77777777" w:rsidR="00DF3202" w:rsidRPr="00EF3A92" w:rsidRDefault="00DF3202" w:rsidP="00A11C9D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5F6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.3pt;margin-top:462.25pt;width:90pt;height:2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" o:allowoverlap="f" filled="f" stroked="f">
              <v:textbox inset="0,0,0,0">
                <w:txbxContent>
                  <w:p w14:paraId="7BED6F0A" w14:textId="77777777" w:rsidR="001E5697" w:rsidRPr="008419DA" w:rsidRDefault="001E5697" w:rsidP="001E5697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b/>
                        <w:bCs/>
                        <w:color w:val="000000"/>
                        <w:spacing w:val="1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pacing w:val="1"/>
                      </w:rPr>
                      <w:t>College of Music</w:t>
                    </w:r>
                  </w:p>
                  <w:p w14:paraId="5EC9C4F9" w14:textId="77777777" w:rsidR="001E5697" w:rsidRDefault="001E5697" w:rsidP="001E5697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</w:pPr>
                  </w:p>
                  <w:p w14:paraId="7D96657C" w14:textId="77777777" w:rsidR="001E5697" w:rsidRPr="00EF3A92" w:rsidRDefault="001E5697" w:rsidP="001E5697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>Music</w:t>
                    </w:r>
                    <w:r w:rsidRPr="00EF3A92"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 xml:space="preserve"> Building</w:t>
                    </w:r>
                  </w:p>
                  <w:p w14:paraId="0DC04EDF" w14:textId="77777777" w:rsidR="001E5697" w:rsidRPr="00EF3A92" w:rsidRDefault="001E5697" w:rsidP="001E5697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</w:pPr>
                    <w:r w:rsidRPr="00EF3A92"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>Michigan State University</w:t>
                    </w:r>
                  </w:p>
                  <w:p w14:paraId="259E6833" w14:textId="77777777" w:rsidR="001E5697" w:rsidRDefault="001E5697" w:rsidP="001E5697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 xml:space="preserve">333 West Circle Drive </w:t>
                    </w:r>
                  </w:p>
                  <w:p w14:paraId="4910464B" w14:textId="77777777" w:rsidR="001E5697" w:rsidRPr="00EF3A92" w:rsidRDefault="001E5697" w:rsidP="001E5697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</w:pPr>
                    <w:r w:rsidRPr="00EF3A92"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 xml:space="preserve">Room </w:t>
                    </w:r>
                    <w:r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>102</w:t>
                    </w:r>
                  </w:p>
                  <w:p w14:paraId="106575F4" w14:textId="77777777" w:rsidR="001E5697" w:rsidRPr="00EF3A92" w:rsidRDefault="001E5697" w:rsidP="001E5697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>East Lansing, MI 48824</w:t>
                    </w:r>
                  </w:p>
                  <w:p w14:paraId="1F6AC8CA" w14:textId="77777777" w:rsidR="001E5697" w:rsidRDefault="001E5697" w:rsidP="001E5697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20"/>
                        <w:szCs w:val="20"/>
                      </w:rPr>
                    </w:pPr>
                  </w:p>
                  <w:p w14:paraId="5EA5BB3B" w14:textId="77777777" w:rsidR="001E5697" w:rsidRPr="00EF3A92" w:rsidRDefault="001E5697" w:rsidP="001E5697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pacing w:val="-4"/>
                        <w:sz w:val="14"/>
                        <w:szCs w:val="14"/>
                      </w:rPr>
                    </w:pPr>
                    <w:r w:rsidRPr="00EF3A92">
                      <w:rPr>
                        <w:rFonts w:ascii="Arial" w:hAnsi="Arial"/>
                        <w:color w:val="000000"/>
                        <w:spacing w:val="-4"/>
                        <w:sz w:val="14"/>
                        <w:szCs w:val="14"/>
                      </w:rPr>
                      <w:t>517-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  <w:szCs w:val="14"/>
                      </w:rPr>
                      <w:t>353-5340</w:t>
                    </w:r>
                  </w:p>
                  <w:p w14:paraId="170CBC13" w14:textId="77777777" w:rsidR="001E5697" w:rsidRPr="00EF3A92" w:rsidRDefault="001E5697" w:rsidP="001E5697">
                    <w:pPr>
                      <w:autoSpaceDE w:val="0"/>
                      <w:autoSpaceDN w:val="0"/>
                      <w:adjustRightInd w:val="0"/>
                      <w:spacing w:after="0"/>
                      <w:jc w:val="right"/>
                      <w:textAlignment w:val="center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  <w:szCs w:val="14"/>
                      </w:rPr>
                      <w:t>music</w:t>
                    </w:r>
                    <w:r w:rsidRPr="00EF3A92">
                      <w:rPr>
                        <w:rFonts w:ascii="Arial" w:hAnsi="Arial"/>
                        <w:color w:val="000000"/>
                        <w:spacing w:val="-4"/>
                        <w:sz w:val="14"/>
                        <w:szCs w:val="14"/>
                      </w:rPr>
                      <w:t>.msu.edu</w:t>
                    </w:r>
                  </w:p>
                  <w:p w14:paraId="5E97DF1F" w14:textId="77777777" w:rsidR="001E5697" w:rsidRPr="00EF3A92" w:rsidRDefault="001E5697" w:rsidP="001E5697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  <w:p w14:paraId="03578746" w14:textId="77777777" w:rsidR="001E5697" w:rsidRPr="001F601A" w:rsidRDefault="001E5697" w:rsidP="001E5697">
                    <w:pPr>
                      <w:jc w:val="right"/>
                      <w:rPr>
                        <w:rFonts w:ascii="Myriad Pro" w:hAnsi="Myriad Pro"/>
                        <w:sz w:val="14"/>
                        <w:szCs w:val="14"/>
                      </w:rPr>
                    </w:pPr>
                  </w:p>
                  <w:p w14:paraId="4FED4831" w14:textId="77777777" w:rsidR="00DF3202" w:rsidRPr="00EF3A92" w:rsidRDefault="00DF3202" w:rsidP="00A11C9D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28A0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C7FDB"/>
    <w:multiLevelType w:val="multilevel"/>
    <w:tmpl w:val="0409001D"/>
    <w:styleLink w:val="summer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8C3572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DCF438C"/>
    <w:multiLevelType w:val="multilevel"/>
    <w:tmpl w:val="0409001D"/>
    <w:styleLink w:val="Summer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upp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52831588">
    <w:abstractNumId w:val="1"/>
  </w:num>
  <w:num w:numId="2" w16cid:durableId="668560493">
    <w:abstractNumId w:val="2"/>
  </w:num>
  <w:num w:numId="3" w16cid:durableId="1778216030">
    <w:abstractNumId w:val="3"/>
  </w:num>
  <w:num w:numId="4" w16cid:durableId="29356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D5"/>
    <w:rsid w:val="00032994"/>
    <w:rsid w:val="00041289"/>
    <w:rsid w:val="00060634"/>
    <w:rsid w:val="00171F36"/>
    <w:rsid w:val="00182256"/>
    <w:rsid w:val="001E5697"/>
    <w:rsid w:val="0026468F"/>
    <w:rsid w:val="00264AA3"/>
    <w:rsid w:val="002D28B0"/>
    <w:rsid w:val="002E61B9"/>
    <w:rsid w:val="002E66E4"/>
    <w:rsid w:val="00395B89"/>
    <w:rsid w:val="003A0A97"/>
    <w:rsid w:val="003B0A2A"/>
    <w:rsid w:val="004437C9"/>
    <w:rsid w:val="00464CD8"/>
    <w:rsid w:val="004B074A"/>
    <w:rsid w:val="004C3684"/>
    <w:rsid w:val="005726B8"/>
    <w:rsid w:val="005819B2"/>
    <w:rsid w:val="005A0A19"/>
    <w:rsid w:val="005B0BDB"/>
    <w:rsid w:val="005B7554"/>
    <w:rsid w:val="005C2F1D"/>
    <w:rsid w:val="00627202"/>
    <w:rsid w:val="00675290"/>
    <w:rsid w:val="006A40A5"/>
    <w:rsid w:val="006A48EE"/>
    <w:rsid w:val="006C56AA"/>
    <w:rsid w:val="006E0A6E"/>
    <w:rsid w:val="007302A2"/>
    <w:rsid w:val="00790CEB"/>
    <w:rsid w:val="008132B4"/>
    <w:rsid w:val="0082785D"/>
    <w:rsid w:val="00836257"/>
    <w:rsid w:val="00872991"/>
    <w:rsid w:val="008A5B3C"/>
    <w:rsid w:val="008A640B"/>
    <w:rsid w:val="008D5E1B"/>
    <w:rsid w:val="00902F74"/>
    <w:rsid w:val="0097132D"/>
    <w:rsid w:val="00972DF5"/>
    <w:rsid w:val="009E2ADA"/>
    <w:rsid w:val="009F316F"/>
    <w:rsid w:val="00A00070"/>
    <w:rsid w:val="00A11C9D"/>
    <w:rsid w:val="00A307D5"/>
    <w:rsid w:val="00A3396A"/>
    <w:rsid w:val="00A34AB4"/>
    <w:rsid w:val="00A52261"/>
    <w:rsid w:val="00A5739A"/>
    <w:rsid w:val="00AB30A7"/>
    <w:rsid w:val="00AC60BC"/>
    <w:rsid w:val="00AC7473"/>
    <w:rsid w:val="00AF6B40"/>
    <w:rsid w:val="00B14AC1"/>
    <w:rsid w:val="00B20BB2"/>
    <w:rsid w:val="00B24938"/>
    <w:rsid w:val="00B42526"/>
    <w:rsid w:val="00B90A6E"/>
    <w:rsid w:val="00BD40AF"/>
    <w:rsid w:val="00BE0E27"/>
    <w:rsid w:val="00BE15A8"/>
    <w:rsid w:val="00BE42E6"/>
    <w:rsid w:val="00C6292C"/>
    <w:rsid w:val="00CB1C6A"/>
    <w:rsid w:val="00CC7947"/>
    <w:rsid w:val="00CD24C7"/>
    <w:rsid w:val="00D228F5"/>
    <w:rsid w:val="00D320B2"/>
    <w:rsid w:val="00DE5BE8"/>
    <w:rsid w:val="00DF3202"/>
    <w:rsid w:val="00E00F81"/>
    <w:rsid w:val="00E125BB"/>
    <w:rsid w:val="00E1284C"/>
    <w:rsid w:val="00EA51B2"/>
    <w:rsid w:val="00EC4C0D"/>
    <w:rsid w:val="00EF3A92"/>
    <w:rsid w:val="00F0031D"/>
    <w:rsid w:val="00F3343B"/>
    <w:rsid w:val="00F732A7"/>
    <w:rsid w:val="00FC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26879F"/>
  <w14:defaultImageDpi w14:val="300"/>
  <w15:chartTrackingRefBased/>
  <w15:docId w15:val="{B009F4A8-8B7A-7A4B-B374-D583E93A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BDB"/>
    <w:pPr>
      <w:spacing w:after="1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ummer">
    <w:name w:val="summer"/>
    <w:uiPriority w:val="99"/>
    <w:rsid w:val="006C56AA"/>
    <w:pPr>
      <w:numPr>
        <w:numId w:val="1"/>
      </w:numPr>
    </w:pPr>
  </w:style>
  <w:style w:type="numbering" w:customStyle="1" w:styleId="Style1">
    <w:name w:val="Style1"/>
    <w:uiPriority w:val="99"/>
    <w:rsid w:val="00F0031D"/>
    <w:pPr>
      <w:numPr>
        <w:numId w:val="2"/>
      </w:numPr>
    </w:pPr>
  </w:style>
  <w:style w:type="numbering" w:customStyle="1" w:styleId="Summer0">
    <w:name w:val="Summer"/>
    <w:uiPriority w:val="99"/>
    <w:rsid w:val="00E1284C"/>
    <w:pPr>
      <w:numPr>
        <w:numId w:val="3"/>
      </w:numPr>
    </w:pPr>
  </w:style>
  <w:style w:type="paragraph" w:customStyle="1" w:styleId="MediumGrid21">
    <w:name w:val="Medium Grid 21"/>
    <w:uiPriority w:val="1"/>
    <w:qFormat/>
    <w:rsid w:val="009E2AD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D24C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24C7"/>
  </w:style>
  <w:style w:type="paragraph" w:styleId="Footer">
    <w:name w:val="footer"/>
    <w:basedOn w:val="Normal"/>
    <w:link w:val="FooterChar"/>
    <w:uiPriority w:val="99"/>
    <w:unhideWhenUsed/>
    <w:rsid w:val="00CD24C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24C7"/>
  </w:style>
  <w:style w:type="paragraph" w:styleId="BalloonText">
    <w:name w:val="Balloon Text"/>
    <w:basedOn w:val="Normal"/>
    <w:link w:val="BalloonTextChar"/>
    <w:uiPriority w:val="99"/>
    <w:semiHidden/>
    <w:unhideWhenUsed/>
    <w:rsid w:val="008729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9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B0BD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sunderman/Documents/All%20Music%20Projects/Operations%20and%20Staff/____Web%20development%20Project/Resources%20Section/__Brand-Identity/_CoM%20Letterhead%20Templates/MSU-Music_Letterhead-green-Aria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8BBA3C-69A6-6344-B0ED-D209BE3C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MSU-Music_Letterhead-green-Arial_new.dotx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Sundermann, Michael</cp:lastModifiedBy>
  <cp:revision>1</cp:revision>
  <cp:lastPrinted>2012-10-04T20:47:00Z</cp:lastPrinted>
  <dcterms:created xsi:type="dcterms:W3CDTF">2025-04-24T14:39:00Z</dcterms:created>
  <dcterms:modified xsi:type="dcterms:W3CDTF">2025-04-24T14:40:00Z</dcterms:modified>
  <cp:contentStatus/>
</cp:coreProperties>
</file>